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1" w:beforeLines="0" w:after="81" w:afterLines="0"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highlight w:val="none"/>
        </w:rPr>
        <w:t>第七届“感动南粤校园”广东大学生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1" w:beforeLines="0" w:after="81" w:afterLines="0"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highlight w:val="none"/>
        </w:rPr>
        <w:t>年度十大人物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highlight w:val="none"/>
          <w:lang w:val="en-US" w:eastAsia="zh-CN"/>
        </w:rPr>
        <w:t>评选活动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highlight w:val="none"/>
        </w:rPr>
        <w:t>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highlight w:val="none"/>
        </w:rPr>
        <w:t>学校名称（盖章）：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</w:t>
      </w:r>
    </w:p>
    <w:tbl>
      <w:tblPr>
        <w:tblStyle w:val="5"/>
        <w:tblW w:w="873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1296"/>
        <w:gridCol w:w="969"/>
        <w:gridCol w:w="776"/>
        <w:gridCol w:w="875"/>
        <w:gridCol w:w="87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推荐人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</w:rPr>
              <w:t>（个人或组织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推荐人联系方式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推荐理由</w:t>
            </w:r>
          </w:p>
        </w:tc>
        <w:tc>
          <w:tcPr>
            <w:tcW w:w="6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（字数控制在300字以内，要求简明扼要、事迹突出，所列荣誉须为校级及以上荣誉）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所在学校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团委意见</w:t>
            </w:r>
          </w:p>
        </w:tc>
        <w:tc>
          <w:tcPr>
            <w:tcW w:w="6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  <w:t>签字（盖章）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1" w:beforeLines="0" w:after="81" w:afterLines="0" w:line="360" w:lineRule="exact"/>
        <w:ind w:firstLine="42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1"/>
          <w:highlight w:val="none"/>
          <w:lang w:val="en-US" w:eastAsia="zh-CN"/>
        </w:rPr>
        <w:t>备注：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1"/>
          <w:highlight w:val="none"/>
          <w:lang w:val="en-US" w:eastAsia="zh-CN"/>
        </w:rPr>
        <w:t>表格请控制在1张A4纸的单面完成。除此之外，须另附事迹材料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（字数控制在3000字以内，要求以第三人称方式撰写）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和参评者相关电子照片（正面免冠证件照1张，规格为1寸即2.5*3.5cm，像素不小于413*295；其他能反映参选人先进事迹和个人精神风貌的照片5张以内，像素不小于1024*768）。</w:t>
      </w:r>
    </w:p>
    <w:p>
      <w:pPr>
        <w:widowControl/>
        <w:spacing w:before="81" w:beforeLines="0" w:after="81" w:afterLines="0" w:line="360" w:lineRule="exact"/>
        <w:ind w:firstLine="480" w:firstLineChars="200"/>
        <w:jc w:val="left"/>
        <w:rPr>
          <w:rFonts w:hint="eastAsia" w:ascii="宋体" w:hAnsi="宋体" w:eastAsia="宋体"/>
          <w:b w:val="0"/>
          <w:bCs w:val="0"/>
          <w:color w:val="auto"/>
          <w:sz w:val="24"/>
          <w:szCs w:val="22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lnNumType w:countBy="0" w:distance="36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A+u3S9&#10;swEAAFU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74836"/>
    <w:rsid w:val="653748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2018-11-09T06:52:00Z</dcterms:created>
  <dc:creator>皇德耀世</dc:creator>
  <cp:lastModifiedBy>皇德耀世</cp:lastModifiedBy>
  <dcterms:modified xsi:type="dcterms:W3CDTF">2018-11-09T06:52:32Z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